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6A056" w14:textId="77777777" w:rsidR="00ED05EA" w:rsidRPr="00CB4D88" w:rsidRDefault="00ED05EA" w:rsidP="00ED05E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bookmarkStart w:id="0" w:name="_GoBack"/>
      <w:bookmarkEnd w:id="0"/>
      <w:r w:rsidRPr="00CB4D88">
        <w:rPr>
          <w:rFonts w:ascii="Times New Roman" w:hAnsi="Times New Roman"/>
          <w:b/>
          <w:lang w:val="sr-Cyrl-CS"/>
        </w:rPr>
        <w:t>ПРИЈАВНИ ЛИСТ</w:t>
      </w:r>
    </w:p>
    <w:tbl>
      <w:tblPr>
        <w:tblW w:w="10998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6153"/>
      </w:tblGrid>
      <w:tr w:rsidR="00ED05EA" w:rsidRPr="00505934" w14:paraId="6B89997D" w14:textId="77777777" w:rsidTr="00ED05EA">
        <w:trPr>
          <w:trHeight w:val="203"/>
        </w:trPr>
        <w:tc>
          <w:tcPr>
            <w:tcW w:w="4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E4A6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СТУДИЈСКИ ПРОГРАМ</w:t>
            </w:r>
          </w:p>
        </w:tc>
        <w:tc>
          <w:tcPr>
            <w:tcW w:w="6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D933D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  <w:p w14:paraId="5DE66A51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72AB7EE5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381D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ПРЕЗИМЕ, име оца или мајке, ИМЕ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F72FF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2E326EF6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045D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ДАТУМ РОЂЕЊА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4304A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785D4BD0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771666AC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ABB5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ЈМБГ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31E82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708C4AB3" w14:textId="77777777" w:rsidTr="00ED05EA">
        <w:trPr>
          <w:trHeight w:val="417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C1A8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ДРЖАВЉАНСТВО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B1688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390870F2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B96D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НАЦИОНАЛНОСТ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862F1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2B45F691" w14:textId="77777777" w:rsidTr="00ED05EA">
        <w:trPr>
          <w:trHeight w:val="26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D300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БРОЈ ЛИЧНЕ КАРТЕ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86DBB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  <w:p w14:paraId="16468AC2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6CFE7AE7" w14:textId="77777777" w:rsidTr="00ED05EA">
        <w:trPr>
          <w:trHeight w:val="426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D418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АДРЕСА СТАЛНОГ БОРАВКА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57822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64B50D02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E5DA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БРОЈ ТЕЛЕФОНА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7D8CE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74703676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EC15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Е-МАИЛ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D99C0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045FEF7E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334C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ГОДИНА СТУДИЈА КОЈА СЕ УПИСУЈЕ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AA9C7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679D7638" w14:textId="77777777" w:rsidTr="00ED05EA">
        <w:trPr>
          <w:trHeight w:val="417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117" w14:textId="77777777" w:rsidR="00ED05EA" w:rsidRPr="00505934" w:rsidRDefault="00ED05EA" w:rsidP="00C2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ЗАВРШЕНА СРЕДЊА ШКОЛА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661A9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46654F37" w14:textId="77777777" w:rsidTr="00ED05EA">
        <w:trPr>
          <w:trHeight w:val="417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3CC7" w14:textId="77777777" w:rsidR="00ED05EA" w:rsidRPr="00505934" w:rsidRDefault="00ED05EA" w:rsidP="00C23C05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Назив школе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1707D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1EA740D2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8B9" w14:textId="77777777" w:rsidR="00ED05EA" w:rsidRPr="00505934" w:rsidRDefault="00ED05EA" w:rsidP="00C23C05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Место завршетка средње школе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D2F96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D05EA" w:rsidRPr="00505934" w14:paraId="4002A00A" w14:textId="77777777" w:rsidTr="00ED05EA">
        <w:trPr>
          <w:trHeight w:val="393"/>
        </w:trPr>
        <w:tc>
          <w:tcPr>
            <w:tcW w:w="4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6E7C07" w14:textId="77777777" w:rsidR="00ED05EA" w:rsidRPr="00505934" w:rsidRDefault="00ED05EA" w:rsidP="00C23C05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  <w:t>Датум завршетка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D3CF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</w:tbl>
    <w:p w14:paraId="3FC2726E" w14:textId="77777777" w:rsidR="00ED05EA" w:rsidRDefault="00ED05EA" w:rsidP="00ED05EA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CB4D88">
        <w:rPr>
          <w:rFonts w:ascii="Times New Roman" w:hAnsi="Times New Roman"/>
          <w:b/>
          <w:caps/>
          <w:sz w:val="20"/>
          <w:szCs w:val="20"/>
          <w:lang w:val="sr-Latn-CS"/>
        </w:rPr>
        <w:t>Успех у претходном школовању</w:t>
      </w:r>
    </w:p>
    <w:tbl>
      <w:tblPr>
        <w:tblW w:w="10998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614"/>
        <w:gridCol w:w="2614"/>
        <w:gridCol w:w="3022"/>
      </w:tblGrid>
      <w:tr w:rsidR="00ED05EA" w:rsidRPr="00505934" w14:paraId="2CB79CF8" w14:textId="77777777" w:rsidTr="00ED05EA">
        <w:trPr>
          <w:trHeight w:val="393"/>
        </w:trPr>
        <w:tc>
          <w:tcPr>
            <w:tcW w:w="274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ACB4CA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505934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50593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ПРВИ РАЗРЕД просек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auto"/>
          </w:tcPr>
          <w:p w14:paraId="79A06027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50593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ДРУГИ РАЗРЕД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shd w:val="clear" w:color="auto" w:fill="auto"/>
          </w:tcPr>
          <w:p w14:paraId="1895AFE8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ТРЕЋИ РАЗРЕД</w:t>
            </w:r>
          </w:p>
          <w:p w14:paraId="418A14F3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  <w:p w14:paraId="6952748F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7A54" w14:textId="77777777" w:rsidR="00ED05EA" w:rsidRPr="00505934" w:rsidRDefault="00ED05EA" w:rsidP="00C23C05">
            <w:pPr>
              <w:tabs>
                <w:tab w:val="right" w:pos="315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ЧЕТВРТИ РАЗРЕД</w:t>
            </w:r>
            <w:r w:rsidRPr="0050593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ab/>
            </w:r>
          </w:p>
        </w:tc>
      </w:tr>
      <w:tr w:rsidR="00ED05EA" w:rsidRPr="00505934" w14:paraId="4CDBCA32" w14:textId="77777777" w:rsidTr="00ED05EA">
        <w:trPr>
          <w:trHeight w:val="165"/>
        </w:trPr>
        <w:tc>
          <w:tcPr>
            <w:tcW w:w="1099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B0D8F44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Latn-CS"/>
              </w:rPr>
            </w:pPr>
            <w:r w:rsidRPr="0050593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Latn-CS"/>
              </w:rPr>
              <w:t xml:space="preserve">              Познавање страних језика:</w:t>
            </w:r>
            <w:r w:rsidRPr="0050593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Latn-CS"/>
              </w:rPr>
              <w:tab/>
            </w:r>
          </w:p>
          <w:p w14:paraId="723DEDE1" w14:textId="77777777" w:rsidR="00ED05EA" w:rsidRPr="00505934" w:rsidRDefault="00ED05EA" w:rsidP="00C23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</w:p>
        </w:tc>
      </w:tr>
      <w:tr w:rsidR="00ED05EA" w:rsidRPr="00505934" w14:paraId="3C07429B" w14:textId="77777777" w:rsidTr="00ED05EA">
        <w:trPr>
          <w:trHeight w:val="540"/>
        </w:trPr>
        <w:tc>
          <w:tcPr>
            <w:tcW w:w="10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E8CAF0" w14:textId="77777777" w:rsidR="00ED05EA" w:rsidRPr="00505934" w:rsidRDefault="00ED05EA" w:rsidP="00C23C05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Cyrl-CS"/>
              </w:rPr>
            </w:pPr>
            <w:r w:rsidRPr="0050593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Latn-CS"/>
              </w:rPr>
              <w:t xml:space="preserve">              Уз пријаву прилажем</w:t>
            </w:r>
            <w:r w:rsidRPr="0050593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Cyrl-CS"/>
              </w:rPr>
              <w:t>:</w:t>
            </w:r>
          </w:p>
          <w:tbl>
            <w:tblPr>
              <w:tblW w:w="11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00"/>
            </w:tblGrid>
            <w:tr w:rsidR="00ED05EA" w:rsidRPr="00505934" w14:paraId="59C9CFF3" w14:textId="77777777" w:rsidTr="00C23C05">
              <w:trPr>
                <w:trHeight w:val="393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BE2CCF" w14:textId="77777777" w:rsidR="00ED05EA" w:rsidRPr="00505934" w:rsidRDefault="00ED05EA" w:rsidP="00ED05EA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Latn-CS"/>
                    </w:rPr>
                  </w:pPr>
                  <w:r w:rsidRPr="0050593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Latn-CS"/>
                    </w:rPr>
                    <w:t>Сведочанство: I, II, III, IV разреда</w:t>
                  </w:r>
                  <w:r w:rsidRPr="0050593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Cyrl-CS"/>
                    </w:rPr>
                    <w:t xml:space="preserve">                            4. Фотокопије свих докумената        </w:t>
                  </w:r>
                </w:p>
              </w:tc>
            </w:tr>
            <w:tr w:rsidR="00ED05EA" w:rsidRPr="00505934" w14:paraId="39C8B1E8" w14:textId="77777777" w:rsidTr="00C23C05">
              <w:trPr>
                <w:trHeight w:val="417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3B7372" w14:textId="77777777" w:rsidR="00ED05EA" w:rsidRPr="00505934" w:rsidRDefault="00ED05EA" w:rsidP="00ED05EA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Latn-CS"/>
                    </w:rPr>
                  </w:pPr>
                  <w:r w:rsidRPr="0050593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Latn-CS"/>
                    </w:rPr>
                    <w:t>Диплому</w:t>
                  </w:r>
                  <w:r w:rsidRPr="0050593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Cyrl-CS"/>
                    </w:rPr>
                    <w:t xml:space="preserve">                                                                          5.  Пријавни лист</w:t>
                  </w:r>
                </w:p>
              </w:tc>
            </w:tr>
            <w:tr w:rsidR="00ED05EA" w:rsidRPr="00505934" w14:paraId="2684A541" w14:textId="77777777" w:rsidTr="00C23C05">
              <w:trPr>
                <w:trHeight w:val="393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5DF4C9" w14:textId="77777777" w:rsidR="00ED05EA" w:rsidRPr="00505934" w:rsidRDefault="00ED05EA" w:rsidP="00ED05EA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Latn-CS"/>
                    </w:rPr>
                  </w:pPr>
                  <w:r w:rsidRPr="0050593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Latn-CS"/>
                    </w:rPr>
                    <w:t>Извод из матичне књиге рођених</w:t>
                  </w:r>
                  <w:r w:rsidRPr="0050593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sr-Cyrl-CS"/>
                    </w:rPr>
                    <w:t xml:space="preserve">                              6.  Доказ о уплати</w:t>
                  </w:r>
                </w:p>
              </w:tc>
            </w:tr>
          </w:tbl>
          <w:p w14:paraId="49C4671C" w14:textId="77777777" w:rsidR="00ED05EA" w:rsidRPr="00505934" w:rsidRDefault="00ED05EA" w:rsidP="00C23C05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Cyrl-CS"/>
              </w:rPr>
            </w:pPr>
          </w:p>
          <w:p w14:paraId="0EB4755E" w14:textId="77777777" w:rsidR="00ED05EA" w:rsidRPr="00505934" w:rsidRDefault="00ED05EA" w:rsidP="00C23C05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sr-Cyrl-CS"/>
              </w:rPr>
            </w:pPr>
          </w:p>
        </w:tc>
      </w:tr>
    </w:tbl>
    <w:p w14:paraId="7D931BA2" w14:textId="77777777" w:rsidR="00ED05EA" w:rsidRPr="00CB4D88" w:rsidRDefault="00ED05EA" w:rsidP="00ED05EA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Новом Саду,                                                                                                 Својеручни потпис</w:t>
      </w:r>
    </w:p>
    <w:p w14:paraId="0F980233" w14:textId="77777777" w:rsidR="00ED05EA" w:rsidRDefault="00ED05EA" w:rsidP="00ED05EA">
      <w:pPr>
        <w:spacing w:after="0" w:line="240" w:lineRule="auto"/>
      </w:pPr>
    </w:p>
    <w:p w14:paraId="55992B2E" w14:textId="77777777" w:rsidR="000971B4" w:rsidRPr="0022338F" w:rsidRDefault="000971B4" w:rsidP="00981DE4">
      <w:pPr>
        <w:spacing w:after="0"/>
        <w:rPr>
          <w:rFonts w:ascii="Myriad Pro" w:hAnsi="Myriad Pro"/>
        </w:rPr>
      </w:pPr>
    </w:p>
    <w:p w14:paraId="701A5694" w14:textId="77777777" w:rsidR="0022338F" w:rsidRPr="0022338F" w:rsidRDefault="0022338F" w:rsidP="00981DE4">
      <w:pPr>
        <w:spacing w:after="0"/>
        <w:rPr>
          <w:rFonts w:ascii="Myriad Pro" w:hAnsi="Myriad Pro"/>
        </w:rPr>
      </w:pPr>
    </w:p>
    <w:p w14:paraId="3D7867EC" w14:textId="77777777" w:rsidR="0022338F" w:rsidRDefault="0022338F" w:rsidP="001A6511">
      <w:pPr>
        <w:pStyle w:val="BullitNoFIMEK"/>
        <w:numPr>
          <w:ilvl w:val="0"/>
          <w:numId w:val="0"/>
        </w:numPr>
        <w:ind w:left="720" w:hanging="360"/>
      </w:pPr>
    </w:p>
    <w:p w14:paraId="4F37A1D3" w14:textId="77777777" w:rsidR="002F2ADF" w:rsidRPr="003305A5" w:rsidRDefault="002F2ADF" w:rsidP="003305A5">
      <w:pPr>
        <w:rPr>
          <w:rFonts w:ascii="Myriad Pro" w:hAnsi="Myriad Pro"/>
        </w:rPr>
      </w:pPr>
    </w:p>
    <w:sectPr w:rsidR="002F2ADF" w:rsidRPr="003305A5" w:rsidSect="002F2A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418" w:bottom="1843" w:left="1418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8DC6" w14:textId="77777777" w:rsidR="00B94EA7" w:rsidRDefault="00B94EA7" w:rsidP="000E48DB">
      <w:pPr>
        <w:spacing w:after="0" w:line="240" w:lineRule="auto"/>
      </w:pPr>
      <w:r>
        <w:separator/>
      </w:r>
    </w:p>
  </w:endnote>
  <w:endnote w:type="continuationSeparator" w:id="0">
    <w:p w14:paraId="7127BFA3" w14:textId="77777777" w:rsidR="00B94EA7" w:rsidRDefault="00B94EA7" w:rsidP="000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222A" w14:textId="77777777"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 w:rsidR="00EF5663"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14:paraId="3E68609A" w14:textId="77777777"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14:paraId="454EC864" w14:textId="77777777" w:rsidR="00935693" w:rsidRPr="00EF5663" w:rsidRDefault="005F1AF4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935693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935693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7C1A" w14:textId="77777777"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14:paraId="5F91ACB6" w14:textId="77777777"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14:paraId="729BB5F5" w14:textId="77777777" w:rsidR="002F2ADF" w:rsidRPr="002F2ADF" w:rsidRDefault="005F1AF4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2F2ADF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2F2ADF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7F45F" w14:textId="77777777" w:rsidR="00B94EA7" w:rsidRDefault="00B94EA7" w:rsidP="000E48DB">
      <w:pPr>
        <w:spacing w:after="0" w:line="240" w:lineRule="auto"/>
      </w:pPr>
      <w:r>
        <w:separator/>
      </w:r>
    </w:p>
  </w:footnote>
  <w:footnote w:type="continuationSeparator" w:id="0">
    <w:p w14:paraId="1B741E72" w14:textId="77777777" w:rsidR="00B94EA7" w:rsidRDefault="00B94EA7" w:rsidP="000E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8796" w14:textId="77777777" w:rsidR="000E48DB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1" layoutInCell="1" allowOverlap="1" wp14:anchorId="62DF622D" wp14:editId="2EC650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9675" cy="10691495"/>
              <wp:effectExtent l="0" t="0" r="0" b="0"/>
              <wp:wrapNone/>
              <wp:docPr id="181" name="Group 180">
                <a:extLst xmlns:a="http://schemas.openxmlformats.org/drawingml/2006/main">
                  <a:ext uri="{FF2B5EF4-FFF2-40B4-BE49-F238E27FC236}">
                    <a16:creationId xmlns:a16="http://schemas.microsoft.com/office/drawing/2014/main" id="{BB037E1F-14DD-4934-88F6-25AFE8CE2F3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59675" cy="10691495"/>
                        <a:chOff x="0" y="0"/>
                        <a:chExt cx="4892675" cy="6858000"/>
                      </a:xfrm>
                    </wpg:grpSpPr>
                    <wps:wsp>
                      <wps:cNvPr id="2" name="AutoShape 172">
                        <a:extLst>
                          <a:ext uri="{FF2B5EF4-FFF2-40B4-BE49-F238E27FC236}">
                            <a16:creationId xmlns:a16="http://schemas.microsoft.com/office/drawing/2014/main" id="{6D92BF7F-8D1E-44AE-A1E0-170B3BF2C8CC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174">
                        <a:extLst>
                          <a:ext uri="{FF2B5EF4-FFF2-40B4-BE49-F238E27FC236}">
                            <a16:creationId xmlns:a16="http://schemas.microsoft.com/office/drawing/2014/main" id="{75FF9AB2-BF82-4F58-B25D-9A838646248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76">
                        <a:extLst>
                          <a:ext uri="{FF2B5EF4-FFF2-40B4-BE49-F238E27FC236}">
                            <a16:creationId xmlns:a16="http://schemas.microsoft.com/office/drawing/2014/main" id="{18E7C735-BB0D-4739-AA77-E6E0BF20AE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177">
                        <a:extLst>
                          <a:ext uri="{FF2B5EF4-FFF2-40B4-BE49-F238E27FC236}">
                            <a16:creationId xmlns:a16="http://schemas.microsoft.com/office/drawing/2014/main" id="{DCA2CB70-D02D-4C90-904E-2CA2F45C1C4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BA137E" id="Group 180" o:spid="_x0000_s1026" style="position:absolute;margin-left:0;margin-top:0;width:595.25pt;height:841.85pt;z-index:-251659264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">
              <o:lock v:ext="edit" aspectratio="t"/>
              <v:rect id="AutoShape 172" o:spid="_x0000_s1027" style="position:absolute;width:4892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6" o:spid="_x0000_s1029" style="position:absolute;left:7000;top:5699;width:12177;height:2905;visibility:visible;mso-wrap-style:square;v-text-anchor:top" coordsize="323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0" style="position:absolute;left:38258;top:61801;width:5366;height:5112;visibility:visible;mso-wrap-style:square;v-text-anchor:top" coordsize="142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BC90" w14:textId="77777777" w:rsidR="002F2ADF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8F839A4" wp14:editId="35C805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310" cy="10692130"/>
              <wp:effectExtent l="0" t="0" r="0" b="0"/>
              <wp:wrapNone/>
              <wp:docPr id="7" name="Group 180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60310" cy="10692130"/>
                        <a:chOff x="0" y="0"/>
                        <a:chExt cx="4892675" cy="6858000"/>
                      </a:xfrm>
                    </wpg:grpSpPr>
                    <wps:wsp>
                      <wps:cNvPr id="8" name="AutoShape 17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74"/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75"/>
                      <wps:cNvSpPr>
                        <a:spLocks noEditPoints="1"/>
                      </wps:cNvSpPr>
                      <wps:spPr bwMode="auto">
                        <a:xfrm>
                          <a:off x="439738" y="2181225"/>
                          <a:ext cx="4005263" cy="3760788"/>
                        </a:xfrm>
                        <a:custGeom>
                          <a:avLst/>
                          <a:gdLst>
                            <a:gd name="T0" fmla="*/ 3979 w 10656"/>
                            <a:gd name="T1" fmla="*/ 7555 h 10094"/>
                            <a:gd name="T2" fmla="*/ 3978 w 10656"/>
                            <a:gd name="T3" fmla="*/ 7448 h 10094"/>
                            <a:gd name="T4" fmla="*/ 4370 w 10656"/>
                            <a:gd name="T5" fmla="*/ 6925 h 10094"/>
                            <a:gd name="T6" fmla="*/ 4363 w 10656"/>
                            <a:gd name="T7" fmla="*/ 2278 h 10094"/>
                            <a:gd name="T8" fmla="*/ 3970 w 10656"/>
                            <a:gd name="T9" fmla="*/ 1746 h 10094"/>
                            <a:gd name="T10" fmla="*/ 3970 w 10656"/>
                            <a:gd name="T11" fmla="*/ 1640 h 10094"/>
                            <a:gd name="T12" fmla="*/ 7684 w 10656"/>
                            <a:gd name="T13" fmla="*/ 1634 h 10094"/>
                            <a:gd name="T14" fmla="*/ 7900 w 10656"/>
                            <a:gd name="T15" fmla="*/ 2689 h 10094"/>
                            <a:gd name="T16" fmla="*/ 7811 w 10656"/>
                            <a:gd name="T17" fmla="*/ 2725 h 10094"/>
                            <a:gd name="T18" fmla="*/ 7227 w 10656"/>
                            <a:gd name="T19" fmla="*/ 2468 h 10094"/>
                            <a:gd name="T20" fmla="*/ 7213 w 10656"/>
                            <a:gd name="T21" fmla="*/ 2468 h 10094"/>
                            <a:gd name="T22" fmla="*/ 5316 w 10656"/>
                            <a:gd name="T23" fmla="*/ 2471 h 10094"/>
                            <a:gd name="T24" fmla="*/ 5318 w 10656"/>
                            <a:gd name="T25" fmla="*/ 3846 h 10094"/>
                            <a:gd name="T26" fmla="*/ 6494 w 10656"/>
                            <a:gd name="T27" fmla="*/ 3844 h 10094"/>
                            <a:gd name="T28" fmla="*/ 7046 w 10656"/>
                            <a:gd name="T29" fmla="*/ 3533 h 10094"/>
                            <a:gd name="T30" fmla="*/ 7162 w 10656"/>
                            <a:gd name="T31" fmla="*/ 3533 h 10094"/>
                            <a:gd name="T32" fmla="*/ 6808 w 10656"/>
                            <a:gd name="T33" fmla="*/ 5032 h 10094"/>
                            <a:gd name="T34" fmla="*/ 6701 w 10656"/>
                            <a:gd name="T35" fmla="*/ 5032 h 10094"/>
                            <a:gd name="T36" fmla="*/ 6709 w 10656"/>
                            <a:gd name="T37" fmla="*/ 4943 h 10094"/>
                            <a:gd name="T38" fmla="*/ 6304 w 10656"/>
                            <a:gd name="T39" fmla="*/ 4678 h 10094"/>
                            <a:gd name="T40" fmla="*/ 6299 w 10656"/>
                            <a:gd name="T41" fmla="*/ 4678 h 10094"/>
                            <a:gd name="T42" fmla="*/ 5319 w 10656"/>
                            <a:gd name="T43" fmla="*/ 4680 h 10094"/>
                            <a:gd name="T44" fmla="*/ 5323 w 10656"/>
                            <a:gd name="T45" fmla="*/ 6923 h 10094"/>
                            <a:gd name="T46" fmla="*/ 5715 w 10656"/>
                            <a:gd name="T47" fmla="*/ 7446 h 10094"/>
                            <a:gd name="T48" fmla="*/ 5716 w 10656"/>
                            <a:gd name="T49" fmla="*/ 7552 h 10094"/>
                            <a:gd name="T50" fmla="*/ 3979 w 10656"/>
                            <a:gd name="T51" fmla="*/ 7555 h 10094"/>
                            <a:gd name="T52" fmla="*/ 5435 w 10656"/>
                            <a:gd name="T53" fmla="*/ 725 h 10094"/>
                            <a:gd name="T54" fmla="*/ 1019 w 10656"/>
                            <a:gd name="T55" fmla="*/ 1258 h 10094"/>
                            <a:gd name="T56" fmla="*/ 1690 w 10656"/>
                            <a:gd name="T57" fmla="*/ 5188 h 10094"/>
                            <a:gd name="T58" fmla="*/ 5328 w 10656"/>
                            <a:gd name="T59" fmla="*/ 9249 h 10094"/>
                            <a:gd name="T60" fmla="*/ 8965 w 10656"/>
                            <a:gd name="T61" fmla="*/ 5188 h 10094"/>
                            <a:gd name="T62" fmla="*/ 9635 w 10656"/>
                            <a:gd name="T63" fmla="*/ 1237 h 10094"/>
                            <a:gd name="T64" fmla="*/ 5435 w 10656"/>
                            <a:gd name="T65" fmla="*/ 725 h 10094"/>
                            <a:gd name="T66" fmla="*/ 5328 w 10656"/>
                            <a:gd name="T67" fmla="*/ 9814 h 10094"/>
                            <a:gd name="T68" fmla="*/ 1252 w 10656"/>
                            <a:gd name="T69" fmla="*/ 5380 h 10094"/>
                            <a:gd name="T70" fmla="*/ 572 w 10656"/>
                            <a:gd name="T71" fmla="*/ 861 h 10094"/>
                            <a:gd name="T72" fmla="*/ 5435 w 10656"/>
                            <a:gd name="T73" fmla="*/ 248 h 10094"/>
                            <a:gd name="T74" fmla="*/ 10082 w 10656"/>
                            <a:gd name="T75" fmla="*/ 842 h 10094"/>
                            <a:gd name="T76" fmla="*/ 9404 w 10656"/>
                            <a:gd name="T77" fmla="*/ 5380 h 10094"/>
                            <a:gd name="T78" fmla="*/ 5328 w 10656"/>
                            <a:gd name="T79" fmla="*/ 9814 h 10094"/>
                            <a:gd name="T80" fmla="*/ 5438 w 10656"/>
                            <a:gd name="T81" fmla="*/ 0 h 10094"/>
                            <a:gd name="T82" fmla="*/ 353 w 10656"/>
                            <a:gd name="T83" fmla="*/ 662 h 10094"/>
                            <a:gd name="T84" fmla="*/ 352 w 10656"/>
                            <a:gd name="T85" fmla="*/ 662 h 10094"/>
                            <a:gd name="T86" fmla="*/ 5328 w 10656"/>
                            <a:gd name="T87" fmla="*/ 10094 h 10094"/>
                            <a:gd name="T88" fmla="*/ 10303 w 10656"/>
                            <a:gd name="T89" fmla="*/ 662 h 10094"/>
                            <a:gd name="T90" fmla="*/ 10294 w 10656"/>
                            <a:gd name="T91" fmla="*/ 643 h 10094"/>
                            <a:gd name="T92" fmla="*/ 5438 w 10656"/>
                            <a:gd name="T93" fmla="*/ 0 h 10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656" h="10094">
                              <a:moveTo>
                                <a:pt x="3979" y="7555"/>
                              </a:moveTo>
                              <a:cubicBezTo>
                                <a:pt x="3978" y="7448"/>
                                <a:pt x="3978" y="7448"/>
                                <a:pt x="3978" y="7448"/>
                              </a:cubicBezTo>
                              <a:cubicBezTo>
                                <a:pt x="4299" y="7430"/>
                                <a:pt x="4370" y="7341"/>
                                <a:pt x="4370" y="6925"/>
                              </a:cubicBezTo>
                              <a:cubicBezTo>
                                <a:pt x="4363" y="2278"/>
                                <a:pt x="4363" y="2278"/>
                                <a:pt x="4363" y="2278"/>
                              </a:cubicBezTo>
                              <a:cubicBezTo>
                                <a:pt x="4362" y="1861"/>
                                <a:pt x="4291" y="1763"/>
                                <a:pt x="3970" y="1746"/>
                              </a:cubicBezTo>
                              <a:cubicBezTo>
                                <a:pt x="3970" y="1640"/>
                                <a:pt x="3970" y="1640"/>
                                <a:pt x="3970" y="1640"/>
                              </a:cubicBezTo>
                              <a:cubicBezTo>
                                <a:pt x="7684" y="1634"/>
                                <a:pt x="7684" y="1634"/>
                                <a:pt x="7684" y="1634"/>
                              </a:cubicBezTo>
                              <a:cubicBezTo>
                                <a:pt x="7900" y="2689"/>
                                <a:pt x="7900" y="2689"/>
                                <a:pt x="7900" y="2689"/>
                              </a:cubicBezTo>
                              <a:cubicBezTo>
                                <a:pt x="7811" y="2725"/>
                                <a:pt x="7811" y="2725"/>
                                <a:pt x="7811" y="2725"/>
                              </a:cubicBezTo>
                              <a:cubicBezTo>
                                <a:pt x="7669" y="2497"/>
                                <a:pt x="7615" y="2468"/>
                                <a:pt x="7227" y="2468"/>
                              </a:cubicBezTo>
                              <a:cubicBezTo>
                                <a:pt x="7222" y="2468"/>
                                <a:pt x="7218" y="2468"/>
                                <a:pt x="7213" y="2468"/>
                              </a:cubicBezTo>
                              <a:cubicBezTo>
                                <a:pt x="5316" y="2471"/>
                                <a:pt x="5316" y="2471"/>
                                <a:pt x="5316" y="2471"/>
                              </a:cubicBezTo>
                              <a:cubicBezTo>
                                <a:pt x="5318" y="3846"/>
                                <a:pt x="5318" y="3846"/>
                                <a:pt x="5318" y="3846"/>
                              </a:cubicBezTo>
                              <a:cubicBezTo>
                                <a:pt x="6494" y="3844"/>
                                <a:pt x="6494" y="3844"/>
                                <a:pt x="6494" y="3844"/>
                              </a:cubicBezTo>
                              <a:cubicBezTo>
                                <a:pt x="6841" y="3844"/>
                                <a:pt x="6957" y="3781"/>
                                <a:pt x="7046" y="3533"/>
                              </a:cubicBezTo>
                              <a:cubicBezTo>
                                <a:pt x="7162" y="3533"/>
                                <a:pt x="7162" y="3533"/>
                                <a:pt x="7162" y="3533"/>
                              </a:cubicBezTo>
                              <a:cubicBezTo>
                                <a:pt x="6808" y="5032"/>
                                <a:pt x="6808" y="5032"/>
                                <a:pt x="6808" y="5032"/>
                              </a:cubicBezTo>
                              <a:cubicBezTo>
                                <a:pt x="6701" y="5032"/>
                                <a:pt x="6701" y="5032"/>
                                <a:pt x="6701" y="5032"/>
                              </a:cubicBezTo>
                              <a:cubicBezTo>
                                <a:pt x="6709" y="5006"/>
                                <a:pt x="6709" y="4970"/>
                                <a:pt x="6709" y="4943"/>
                              </a:cubicBezTo>
                              <a:cubicBezTo>
                                <a:pt x="6709" y="4732"/>
                                <a:pt x="6629" y="4678"/>
                                <a:pt x="6304" y="4678"/>
                              </a:cubicBezTo>
                              <a:cubicBezTo>
                                <a:pt x="6302" y="4678"/>
                                <a:pt x="6301" y="4678"/>
                                <a:pt x="6299" y="4678"/>
                              </a:cubicBezTo>
                              <a:cubicBezTo>
                                <a:pt x="5319" y="4680"/>
                                <a:pt x="5319" y="4680"/>
                                <a:pt x="5319" y="4680"/>
                              </a:cubicBezTo>
                              <a:cubicBezTo>
                                <a:pt x="5323" y="6923"/>
                                <a:pt x="5323" y="6923"/>
                                <a:pt x="5323" y="6923"/>
                              </a:cubicBezTo>
                              <a:cubicBezTo>
                                <a:pt x="5323" y="7340"/>
                                <a:pt x="5395" y="7429"/>
                                <a:pt x="5715" y="7446"/>
                              </a:cubicBezTo>
                              <a:cubicBezTo>
                                <a:pt x="5716" y="7552"/>
                                <a:pt x="5716" y="7552"/>
                                <a:pt x="5716" y="7552"/>
                              </a:cubicBezTo>
                              <a:cubicBezTo>
                                <a:pt x="3979" y="7555"/>
                                <a:pt x="3979" y="7555"/>
                                <a:pt x="3979" y="7555"/>
                              </a:cubicBezTo>
                              <a:moveTo>
                                <a:pt x="5435" y="725"/>
                              </a:moveTo>
                              <a:cubicBezTo>
                                <a:pt x="4228" y="725"/>
                                <a:pt x="2969" y="876"/>
                                <a:pt x="1019" y="1258"/>
                              </a:cubicBezTo>
                              <a:cubicBezTo>
                                <a:pt x="932" y="2640"/>
                                <a:pt x="1162" y="3992"/>
                                <a:pt x="1690" y="5188"/>
                              </a:cubicBezTo>
                              <a:cubicBezTo>
                                <a:pt x="2390" y="6772"/>
                                <a:pt x="3613" y="8137"/>
                                <a:pt x="5328" y="9249"/>
                              </a:cubicBezTo>
                              <a:cubicBezTo>
                                <a:pt x="7043" y="8137"/>
                                <a:pt x="8266" y="6772"/>
                                <a:pt x="8965" y="5188"/>
                              </a:cubicBezTo>
                              <a:cubicBezTo>
                                <a:pt x="9497" y="3986"/>
                                <a:pt x="9726" y="2627"/>
                                <a:pt x="9635" y="1237"/>
                              </a:cubicBezTo>
                              <a:cubicBezTo>
                                <a:pt x="8105" y="927"/>
                                <a:pt x="6785" y="725"/>
                                <a:pt x="5435" y="725"/>
                              </a:cubicBezTo>
                              <a:moveTo>
                                <a:pt x="5328" y="9814"/>
                              </a:moveTo>
                              <a:cubicBezTo>
                                <a:pt x="3396" y="8622"/>
                                <a:pt x="2025" y="7131"/>
                                <a:pt x="1252" y="5380"/>
                              </a:cubicBezTo>
                              <a:cubicBezTo>
                                <a:pt x="645" y="4006"/>
                                <a:pt x="411" y="2447"/>
                                <a:pt x="572" y="861"/>
                              </a:cubicBezTo>
                              <a:cubicBezTo>
                                <a:pt x="2755" y="421"/>
                                <a:pt x="4130" y="248"/>
                                <a:pt x="5435" y="248"/>
                              </a:cubicBezTo>
                              <a:cubicBezTo>
                                <a:pt x="6903" y="248"/>
                                <a:pt x="8316" y="474"/>
                                <a:pt x="10082" y="842"/>
                              </a:cubicBezTo>
                              <a:cubicBezTo>
                                <a:pt x="10247" y="2434"/>
                                <a:pt x="10014" y="4000"/>
                                <a:pt x="9404" y="5380"/>
                              </a:cubicBezTo>
                              <a:cubicBezTo>
                                <a:pt x="8631" y="7131"/>
                                <a:pt x="7260" y="8622"/>
                                <a:pt x="5328" y="9814"/>
                              </a:cubicBezTo>
                              <a:moveTo>
                                <a:pt x="5438" y="0"/>
                              </a:moveTo>
                              <a:cubicBezTo>
                                <a:pt x="3988" y="0"/>
                                <a:pt x="2516" y="221"/>
                                <a:pt x="353" y="662"/>
                              </a:cubicBezTo>
                              <a:cubicBezTo>
                                <a:pt x="352" y="662"/>
                                <a:pt x="352" y="662"/>
                                <a:pt x="352" y="662"/>
                              </a:cubicBezTo>
                              <a:cubicBezTo>
                                <a:pt x="0" y="3619"/>
                                <a:pt x="860" y="7399"/>
                                <a:pt x="5328" y="10094"/>
                              </a:cubicBezTo>
                              <a:cubicBezTo>
                                <a:pt x="9796" y="7399"/>
                                <a:pt x="10656" y="3619"/>
                                <a:pt x="10303" y="662"/>
                              </a:cubicBezTo>
                              <a:cubicBezTo>
                                <a:pt x="10294" y="643"/>
                                <a:pt x="10294" y="643"/>
                                <a:pt x="10294" y="643"/>
                              </a:cubicBezTo>
                              <a:cubicBezTo>
                                <a:pt x="8272" y="214"/>
                                <a:pt x="6866" y="0"/>
                                <a:pt x="5438" y="0"/>
                              </a:cubicBezTo>
                            </a:path>
                          </a:pathLst>
                        </a:custGeom>
                        <a:solidFill>
                          <a:srgbClr val="D4DF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76"/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77"/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E661D8" id="Group 180" o:spid="_x0000_s1026" style="position:absolute;margin-left:0;margin-top:0;width:595.3pt;height:841.9pt;z-index:-251658240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">
              <o:lock v:ext="edit" aspectratio="t"/>
              <v:rect id="AutoShape 172" o:spid="_x0000_s1027" style="position:absolute;width:4892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5" o:spid="_x0000_s1029" style="position:absolute;left:4397;top:21812;width:40053;height:37608;visibility:visible;mso-wrap-style:square;v-text-anchor:top" coordsize="10656,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" path="m3979,7555v-1,-107,-1,-107,-1,-107c4299,7430,4370,7341,4370,6925v-7,-4647,-7,-4647,-7,-4647c4362,1861,4291,1763,3970,1746v,-106,,-106,,-106c7684,1634,7684,1634,7684,1634v216,1055,216,1055,216,1055c7811,2725,7811,2725,7811,2725,7669,2497,7615,2468,7227,2468v-5,,-9,,-14,c5316,2471,5316,2471,5316,2471v2,1375,2,1375,2,1375c6494,3844,6494,3844,6494,3844v347,,463,-63,552,-311c7162,3533,7162,3533,7162,3533,6808,5032,6808,5032,6808,5032v-107,,-107,,-107,c6709,5006,6709,4970,6709,4943v,-211,-80,-265,-405,-265c6302,4678,6301,4678,6299,4678v-980,2,-980,2,-980,2c5323,6923,5323,6923,5323,6923v,417,72,506,392,523c5716,7552,5716,7552,5716,7552v-1737,3,-1737,3,-1737,3m5435,725v-1207,,-2466,151,-4416,533c932,2640,1162,3992,1690,5188v700,1584,1923,2949,3638,4061c7043,8137,8266,6772,8965,5188,9497,3986,9726,2627,9635,1237,8105,927,6785,725,5435,725m5328,9814c3396,8622,2025,7131,1252,5380,645,4006,411,2447,572,861,2755,421,4130,248,5435,248v1468,,2881,226,4647,594c10247,2434,10014,4000,9404,5380,8631,7131,7260,8622,5328,9814m5438,c3988,,2516,221,353,662v-1,,-1,,-1,c,3619,860,7399,5328,10094,9796,7399,10656,3619,10303,662v-9,-19,-9,-19,-9,-19c8272,214,6866,,5438,e" fillcolor="#d4dfe5" stroked="f">
                <v:path arrowok="t" o:connecttype="custom" o:connectlocs="1495584,2814816;1495208,2774950;1642549,2580093;1639918,848729;1492201,650519;1492201,611026;2888180,608790;2969367,1001858;2935915,1015271;2716407,919519;2711145,919519;1998121,920637;1998873,1432930;2440895,1432184;2648375,1316313;2691976,1316313;2558918,1874805;2518700,1874805;2521707,1841646;2369480,1742913;2367601,1742913;1999249,1743658;2000752,2579348;2148093,2774205;2148469,2813698;1495584,2814816;2042850,270118;383011,468701;635219,1932927;2002632,3445961;3369668,1932927;3621500,460877;2042850,270118;2002632,3656467;470588,2004462;214997,320788;2042850,92399;3789514,313709;3534675,2004462;2002632,3656467;2043977,0;132682,246646;132306,246646;2002632,3760788;3872581,246646;3869198,239567;2043977,0" o:connectangles="0,0,0,0,0,0,0,0,0,0,0,0,0,0,0,0,0,0,0,0,0,0,0,0,0,0,0,0,0,0,0,0,0,0,0,0,0,0,0,0,0,0,0,0,0,0,0"/>
                <o:lock v:ext="edit" verticies="t"/>
              </v:shape>
              <v:shape id="Freeform 176" o:spid="_x0000_s1030" style="position:absolute;left:7000;top:5699;width:12177;height:2905;visibility:visible;mso-wrap-style:square;v-text-anchor:top" coordsize="323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1" style="position:absolute;left:38258;top:61801;width:5366;height:5112;visibility:visible;mso-wrap-style:square;v-text-anchor:top" coordsize="142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ullit-dot-1"/>
      </v:shape>
    </w:pict>
  </w:numPicBullet>
  <w:numPicBullet w:numPicBulletId="1">
    <w:pict>
      <v:shape id="_x0000_i1027" type="#_x0000_t75" style="width:4.5pt;height:4.5pt" o:bullet="t">
        <v:imagedata r:id="rId2" o:title="Bullit-dot-1"/>
      </v:shape>
    </w:pict>
  </w:numPicBullet>
  <w:numPicBullet w:numPicBulletId="2">
    <w:pict>
      <v:shape id="_x0000_i1028" type="#_x0000_t75" style="width:1.5pt;height:1.5pt" o:bullet="t">
        <v:imagedata r:id="rId3" o:title="Bullit-dot-1"/>
      </v:shape>
    </w:pict>
  </w:numPicBullet>
  <w:numPicBullet w:numPicBulletId="3">
    <w:pict>
      <v:shape id="_x0000_i1029" type="#_x0000_t75" style="width:1.5pt;height:1.5pt" o:bullet="t">
        <v:imagedata r:id="rId4" o:title="dot-1"/>
      </v:shape>
    </w:pict>
  </w:numPicBullet>
  <w:numPicBullet w:numPicBulletId="4">
    <w:pict>
      <v:shape id="_x0000_i1030" type="#_x0000_t75" style="width:1.5pt;height:1.5pt" o:bullet="t">
        <v:imagedata r:id="rId5" o:title="dot-1"/>
      </v:shape>
    </w:pict>
  </w:numPicBullet>
  <w:numPicBullet w:numPicBulletId="5">
    <w:pict>
      <v:shape id="_x0000_i1031" type="#_x0000_t75" style="width:7.5pt;height:7.5pt" o:bullet="t">
        <v:imagedata r:id="rId6" o:title="Bullit-dot-1"/>
      </v:shape>
    </w:pict>
  </w:numPicBullet>
  <w:numPicBullet w:numPicBulletId="6">
    <w:pict>
      <v:shape id="_x0000_i1032" type="#_x0000_t75" style="width:7.5pt;height:7.5pt" o:bullet="t">
        <v:imagedata r:id="rId7" o:title="Bullit-dot-1"/>
      </v:shape>
    </w:pict>
  </w:numPicBullet>
  <w:abstractNum w:abstractNumId="0" w15:restartNumberingAfterBreak="0">
    <w:nsid w:val="20CA21E0"/>
    <w:multiLevelType w:val="hybridMultilevel"/>
    <w:tmpl w:val="DB7CE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C3103"/>
    <w:multiLevelType w:val="hybridMultilevel"/>
    <w:tmpl w:val="F690A9D8"/>
    <w:lvl w:ilvl="0" w:tplc="241A000F">
      <w:start w:val="1"/>
      <w:numFmt w:val="decimal"/>
      <w:lvlText w:val="%1."/>
      <w:lvlJc w:val="left"/>
      <w:pPr>
        <w:ind w:left="1776" w:hanging="360"/>
      </w:p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8CC4AC4"/>
    <w:multiLevelType w:val="hybridMultilevel"/>
    <w:tmpl w:val="E7A09EAA"/>
    <w:lvl w:ilvl="0" w:tplc="500C61C2">
      <w:start w:val="1"/>
      <w:numFmt w:val="decimal"/>
      <w:pStyle w:val="BullitNoFIMEK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6760"/>
    <w:multiLevelType w:val="hybridMultilevel"/>
    <w:tmpl w:val="16A06286"/>
    <w:lvl w:ilvl="0" w:tplc="08867F32">
      <w:start w:val="1"/>
      <w:numFmt w:val="bullet"/>
      <w:pStyle w:val="BullitdotFIMEK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20C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ECF610">
      <w:start w:val="1"/>
      <w:numFmt w:val="bullet"/>
      <w:lvlText w:val=""/>
      <w:lvlPicBulletId w:val="6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CF610">
      <w:start w:val="1"/>
      <w:numFmt w:val="bullet"/>
      <w:lvlText w:val=""/>
      <w:lvlPicBulletId w:val="6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A9"/>
    <w:rsid w:val="000336B6"/>
    <w:rsid w:val="000971B4"/>
    <w:rsid w:val="000E48DB"/>
    <w:rsid w:val="001A6511"/>
    <w:rsid w:val="0022338F"/>
    <w:rsid w:val="002F2ADF"/>
    <w:rsid w:val="003305A5"/>
    <w:rsid w:val="003E4194"/>
    <w:rsid w:val="0044519D"/>
    <w:rsid w:val="004C5439"/>
    <w:rsid w:val="004F59BF"/>
    <w:rsid w:val="00510201"/>
    <w:rsid w:val="00511AB7"/>
    <w:rsid w:val="0054133C"/>
    <w:rsid w:val="005A41A0"/>
    <w:rsid w:val="005F1AF4"/>
    <w:rsid w:val="0065207B"/>
    <w:rsid w:val="00773523"/>
    <w:rsid w:val="007A5D3F"/>
    <w:rsid w:val="007E4E1C"/>
    <w:rsid w:val="0084774B"/>
    <w:rsid w:val="00893FA1"/>
    <w:rsid w:val="00935693"/>
    <w:rsid w:val="00981DE4"/>
    <w:rsid w:val="009F19A9"/>
    <w:rsid w:val="00B94EA7"/>
    <w:rsid w:val="00C31EF1"/>
    <w:rsid w:val="00C50423"/>
    <w:rsid w:val="00CC7BAC"/>
    <w:rsid w:val="00D548C2"/>
    <w:rsid w:val="00DD6831"/>
    <w:rsid w:val="00E3380F"/>
    <w:rsid w:val="00E8711B"/>
    <w:rsid w:val="00ED05EA"/>
    <w:rsid w:val="00EF5663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36CBF"/>
  <w15:docId w15:val="{9AD812C0-C98F-4979-BE3D-D187DBB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mEscapeContactSTOP">
    <w:name w:val="Room Escape Contact STOP"/>
    <w:basedOn w:val="Normal"/>
    <w:link w:val="RoomEscapeContactSTOPChar"/>
    <w:rsid w:val="0084774B"/>
    <w:pPr>
      <w:spacing w:after="0" w:line="240" w:lineRule="auto"/>
    </w:pPr>
    <w:rPr>
      <w:rFonts w:ascii="Calibri Light" w:eastAsia="Times New Roman" w:hAnsi="Calibri Light" w:cs="Calibri Light"/>
      <w:color w:val="FFFFFF"/>
    </w:rPr>
  </w:style>
  <w:style w:type="character" w:customStyle="1" w:styleId="RoomEscapeContactSTOPChar">
    <w:name w:val="Room Escape Contact STOP Char"/>
    <w:link w:val="RoomEscapeContactSTOP"/>
    <w:rsid w:val="0084774B"/>
    <w:rPr>
      <w:rFonts w:ascii="Calibri Light" w:eastAsia="Times New Roman" w:hAnsi="Calibri Light" w:cs="Calibri Light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DB"/>
  </w:style>
  <w:style w:type="paragraph" w:styleId="Footer">
    <w:name w:val="footer"/>
    <w:basedOn w:val="Normal"/>
    <w:link w:val="Foot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DB"/>
  </w:style>
  <w:style w:type="paragraph" w:styleId="ListParagraph">
    <w:name w:val="List Paragraph"/>
    <w:basedOn w:val="Normal"/>
    <w:link w:val="ListParagraphChar"/>
    <w:uiPriority w:val="34"/>
    <w:rsid w:val="0022338F"/>
    <w:pPr>
      <w:ind w:left="720"/>
      <w:contextualSpacing/>
    </w:pPr>
  </w:style>
  <w:style w:type="character" w:styleId="Hyperlink">
    <w:name w:val="Hyperlink"/>
    <w:uiPriority w:val="99"/>
    <w:unhideWhenUsed/>
    <w:rsid w:val="009356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356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FF248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248A"/>
    <w:rPr>
      <w:i/>
      <w:iCs/>
      <w:color w:val="404040"/>
    </w:rPr>
  </w:style>
  <w:style w:type="paragraph" w:customStyle="1" w:styleId="NormalFIMEK">
    <w:name w:val="Normal FIMEK"/>
    <w:basedOn w:val="Normal"/>
    <w:link w:val="NormalFIMEKChar"/>
    <w:qFormat/>
    <w:rsid w:val="00FF248A"/>
    <w:rPr>
      <w:rFonts w:ascii="Myriad Pro" w:hAnsi="Myriad Pro"/>
    </w:rPr>
  </w:style>
  <w:style w:type="paragraph" w:customStyle="1" w:styleId="PodnaslovFIMEK">
    <w:name w:val="Podnaslov FIMEK"/>
    <w:basedOn w:val="Normal"/>
    <w:link w:val="PodnaslovFIMEKChar"/>
    <w:qFormat/>
    <w:rsid w:val="003305A5"/>
    <w:pPr>
      <w:spacing w:after="0"/>
    </w:pPr>
    <w:rPr>
      <w:rFonts w:ascii="Myriad Pro" w:hAnsi="Myriad Pro"/>
      <w:b/>
      <w:sz w:val="24"/>
    </w:rPr>
  </w:style>
  <w:style w:type="character" w:customStyle="1" w:styleId="NormalFIMEKChar">
    <w:name w:val="Normal FIMEK Char"/>
    <w:link w:val="NormalFIMEK"/>
    <w:rsid w:val="00FF248A"/>
    <w:rPr>
      <w:rFonts w:ascii="Myriad Pro" w:hAnsi="Myriad Pro"/>
    </w:rPr>
  </w:style>
  <w:style w:type="paragraph" w:customStyle="1" w:styleId="NaslovFIMEK">
    <w:name w:val="Naslov FIMEK"/>
    <w:basedOn w:val="Normal"/>
    <w:link w:val="NaslovFIMEKChar"/>
    <w:qFormat/>
    <w:rsid w:val="003305A5"/>
    <w:pPr>
      <w:spacing w:after="0"/>
    </w:pPr>
    <w:rPr>
      <w:rFonts w:ascii="HelveticaNeueLT Pro 45 Lt" w:hAnsi="HelveticaNeueLT Pro 45 Lt"/>
      <w:sz w:val="48"/>
    </w:rPr>
  </w:style>
  <w:style w:type="character" w:customStyle="1" w:styleId="PodnaslovFIMEKChar">
    <w:name w:val="Podnaslov FIMEK Char"/>
    <w:link w:val="PodnaslovFIMEK"/>
    <w:rsid w:val="003305A5"/>
    <w:rPr>
      <w:rFonts w:ascii="Myriad Pro" w:hAnsi="Myriad Pro"/>
      <w:b/>
      <w:sz w:val="24"/>
    </w:rPr>
  </w:style>
  <w:style w:type="paragraph" w:customStyle="1" w:styleId="BullitdotFIMEK">
    <w:name w:val="Bullit dot FIMEK"/>
    <w:basedOn w:val="ListParagraph"/>
    <w:link w:val="BullitdotFIMEKChar"/>
    <w:qFormat/>
    <w:rsid w:val="003305A5"/>
    <w:pPr>
      <w:numPr>
        <w:numId w:val="1"/>
      </w:numPr>
      <w:spacing w:after="0"/>
    </w:pPr>
    <w:rPr>
      <w:rFonts w:ascii="Myriad Pro" w:hAnsi="Myriad Pro"/>
    </w:rPr>
  </w:style>
  <w:style w:type="character" w:customStyle="1" w:styleId="NaslovFIMEKChar">
    <w:name w:val="Naslov FIMEK Char"/>
    <w:link w:val="NaslovFIMEK"/>
    <w:rsid w:val="003305A5"/>
    <w:rPr>
      <w:rFonts w:ascii="HelveticaNeueLT Pro 45 Lt" w:hAnsi="HelveticaNeueLT Pro 45 Lt"/>
      <w:sz w:val="48"/>
    </w:rPr>
  </w:style>
  <w:style w:type="paragraph" w:customStyle="1" w:styleId="BullitNoFIMEK">
    <w:name w:val="Bullit No FIMEK"/>
    <w:basedOn w:val="ListParagraph"/>
    <w:link w:val="BullitNoFIMEKChar"/>
    <w:qFormat/>
    <w:rsid w:val="003305A5"/>
    <w:pPr>
      <w:numPr>
        <w:numId w:val="3"/>
      </w:numPr>
      <w:spacing w:after="0"/>
    </w:pPr>
    <w:rPr>
      <w:rFonts w:ascii="Myriad Pro" w:hAnsi="Myriad P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05A5"/>
  </w:style>
  <w:style w:type="character" w:customStyle="1" w:styleId="BullitdotFIMEKChar">
    <w:name w:val="Bullit dot FIMEK Char"/>
    <w:link w:val="BullitdotFIMEK"/>
    <w:rsid w:val="003305A5"/>
    <w:rPr>
      <w:rFonts w:ascii="Myriad Pro" w:hAnsi="Myriad Pro"/>
    </w:rPr>
  </w:style>
  <w:style w:type="paragraph" w:customStyle="1" w:styleId="KontaktFIMEK">
    <w:name w:val="Kontakt FIMEK"/>
    <w:basedOn w:val="Normal"/>
    <w:link w:val="KontaktFIMEKChar"/>
    <w:qFormat/>
    <w:rsid w:val="003305A5"/>
    <w:pPr>
      <w:spacing w:after="0"/>
    </w:pPr>
    <w:rPr>
      <w:rFonts w:ascii="Myriad Pro" w:hAnsi="Myriad Pro"/>
    </w:rPr>
  </w:style>
  <w:style w:type="character" w:customStyle="1" w:styleId="BullitNoFIMEKChar">
    <w:name w:val="Bullit No FIMEK Char"/>
    <w:link w:val="BullitNoFIMEK"/>
    <w:rsid w:val="003305A5"/>
    <w:rPr>
      <w:rFonts w:ascii="Myriad Pro" w:hAnsi="Myriad Pro"/>
    </w:rPr>
  </w:style>
  <w:style w:type="character" w:customStyle="1" w:styleId="KontaktFIMEKChar">
    <w:name w:val="Kontakt FIMEK Char"/>
    <w:link w:val="KontaktFIMEK"/>
    <w:rsid w:val="003305A5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randum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AA41-8AFE-4E5A-BD6F-5CC90971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01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Fimek Memorandum Letter 2017</vt:lpstr>
    </vt:vector>
  </TitlesOfParts>
  <Company/>
  <LinksUpToDate>false</LinksUpToDate>
  <CharactersWithSpaces>912</CharactersWithSpaces>
  <SharedDoc>false</SharedDoc>
  <HLinks>
    <vt:vector size="24" baseType="variant"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Fimek Memorandum Letter 2017</dc:title>
  <dc:creator>Korisnik</dc:creator>
  <cp:lastModifiedBy>Ivan R. Stanisavljević</cp:lastModifiedBy>
  <cp:revision>2</cp:revision>
  <cp:lastPrinted>2018-02-08T07:39:00Z</cp:lastPrinted>
  <dcterms:created xsi:type="dcterms:W3CDTF">2020-03-17T18:13:00Z</dcterms:created>
  <dcterms:modified xsi:type="dcterms:W3CDTF">2020-03-17T18:13:00Z</dcterms:modified>
</cp:coreProperties>
</file>